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C6" w:rsidRDefault="002313C6" w:rsidP="009D02B1">
      <w:pPr>
        <w:pStyle w:val="a3"/>
        <w:widowControl/>
        <w:spacing w:line="70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  <w:shd w:val="clear" w:color="auto" w:fill="FEFEFE"/>
        </w:rPr>
      </w:pPr>
    </w:p>
    <w:p w:rsidR="00E46675" w:rsidRDefault="00E46675" w:rsidP="00E46675">
      <w:pPr>
        <w:widowControl/>
        <w:spacing w:line="600" w:lineRule="exac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2313C6" w:rsidRPr="00E46675" w:rsidRDefault="00E46675" w:rsidP="00E46675">
      <w:pPr>
        <w:widowControl/>
        <w:spacing w:line="600" w:lineRule="exac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豫工信院函〔2018〕</w:t>
      </w:r>
      <w:r w:rsidR="001107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 w:rsidR="00C33C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19334C" w:rsidRPr="00F71009" w:rsidRDefault="0019334C" w:rsidP="0019334C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71009">
        <w:rPr>
          <w:rFonts w:ascii="方正小标宋简体" w:eastAsia="方正小标宋简体" w:hint="eastAsia"/>
          <w:b/>
          <w:sz w:val="44"/>
          <w:szCs w:val="44"/>
        </w:rPr>
        <w:t>河南工业和信息化职业学院</w:t>
      </w:r>
    </w:p>
    <w:p w:rsidR="00C33C2A" w:rsidRDefault="00C33C2A" w:rsidP="00C33C2A">
      <w:pPr>
        <w:spacing w:line="700" w:lineRule="exact"/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 w:rsidRPr="00552732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关于在全院开展期中宿舍安全大检查的</w:t>
      </w:r>
    </w:p>
    <w:p w:rsidR="00C33C2A" w:rsidRDefault="00C33C2A" w:rsidP="00C33C2A">
      <w:pPr>
        <w:spacing w:line="700" w:lineRule="exact"/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 w:rsidRPr="00552732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通</w:t>
      </w: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 xml:space="preserve">  </w:t>
      </w:r>
      <w:r w:rsidRPr="00552732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知</w:t>
      </w:r>
    </w:p>
    <w:p w:rsidR="009D02B1" w:rsidRPr="009D02B1" w:rsidRDefault="009D02B1" w:rsidP="009D02B1">
      <w:pPr>
        <w:spacing w:line="40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  <w:shd w:val="clear" w:color="auto" w:fill="FEFEFE"/>
        </w:rPr>
      </w:pPr>
    </w:p>
    <w:p w:rsidR="00C33C2A" w:rsidRPr="00665122" w:rsidRDefault="00C33C2A" w:rsidP="00C33C2A">
      <w:pPr>
        <w:pStyle w:val="a3"/>
        <w:spacing w:line="610" w:lineRule="exact"/>
        <w:ind w:right="448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各处室、系部：</w:t>
      </w:r>
    </w:p>
    <w:p w:rsidR="00C33C2A" w:rsidRPr="00665122" w:rsidRDefault="00C33C2A" w:rsidP="00C33C2A">
      <w:pPr>
        <w:pStyle w:val="a3"/>
        <w:spacing w:line="610" w:lineRule="exact"/>
        <w:ind w:right="448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为促进学生宿舍安全管理，全面排查整改学生宿舍安全隐患，严防宿舍安全事故，经研究，决定2018年11月5日</w:t>
      </w:r>
      <w:r>
        <w:rPr>
          <w:rFonts w:ascii="仿宋_GB2312" w:eastAsia="仿宋_GB2312" w:hAnsi="仿宋" w:cs="仿宋" w:hint="eastAsia"/>
          <w:sz w:val="32"/>
          <w:szCs w:val="32"/>
        </w:rPr>
        <w:t>～</w:t>
      </w:r>
      <w:r w:rsidRPr="00665122">
        <w:rPr>
          <w:rFonts w:ascii="仿宋_GB2312" w:eastAsia="仿宋_GB2312" w:hAnsi="仿宋" w:cs="仿宋" w:hint="eastAsia"/>
          <w:sz w:val="32"/>
          <w:szCs w:val="32"/>
        </w:rPr>
        <w:t>23日在学生宿舍开展一次期中安全大检查。现将有关事宜通知如下：</w:t>
      </w:r>
    </w:p>
    <w:p w:rsidR="00C33C2A" w:rsidRPr="00904166" w:rsidRDefault="00C33C2A" w:rsidP="00C33C2A">
      <w:pPr>
        <w:pStyle w:val="a3"/>
        <w:spacing w:line="610" w:lineRule="exact"/>
        <w:ind w:right="448" w:firstLineChars="200" w:firstLine="640"/>
        <w:rPr>
          <w:rFonts w:ascii="黑体" w:eastAsia="黑体" w:hAnsi="黑体" w:cs="宋体" w:hint="eastAsia"/>
          <w:bCs/>
          <w:color w:val="484848"/>
          <w:sz w:val="32"/>
          <w:szCs w:val="32"/>
          <w:shd w:val="clear" w:color="auto" w:fill="FFFFFF"/>
        </w:rPr>
      </w:pPr>
      <w:r w:rsidRPr="00904166">
        <w:rPr>
          <w:rFonts w:ascii="黑体" w:eastAsia="黑体" w:hAnsi="黑体" w:cs="宋体" w:hint="eastAsia"/>
          <w:bCs/>
          <w:color w:val="484848"/>
          <w:sz w:val="32"/>
          <w:szCs w:val="32"/>
          <w:shd w:val="clear" w:color="auto" w:fill="FFFFFF"/>
        </w:rPr>
        <w:t>一、检查对象</w:t>
      </w:r>
    </w:p>
    <w:p w:rsidR="00C33C2A" w:rsidRPr="00665122" w:rsidRDefault="00C33C2A" w:rsidP="00C33C2A">
      <w:pPr>
        <w:pStyle w:val="a3"/>
        <w:spacing w:line="610" w:lineRule="exact"/>
        <w:ind w:right="448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所有学生宿舍</w:t>
      </w:r>
    </w:p>
    <w:p w:rsidR="00C33C2A" w:rsidRPr="00904166" w:rsidRDefault="00C33C2A" w:rsidP="00C33C2A">
      <w:pPr>
        <w:pStyle w:val="a3"/>
        <w:spacing w:line="610" w:lineRule="exact"/>
        <w:ind w:right="448" w:firstLineChars="200" w:firstLine="640"/>
        <w:rPr>
          <w:rFonts w:ascii="黑体" w:eastAsia="黑体" w:hAnsi="黑体" w:cs="宋体" w:hint="eastAsia"/>
          <w:bCs/>
          <w:color w:val="484848"/>
          <w:sz w:val="32"/>
          <w:szCs w:val="32"/>
          <w:shd w:val="clear" w:color="auto" w:fill="FFFFFF"/>
        </w:rPr>
      </w:pPr>
      <w:r w:rsidRPr="00904166">
        <w:rPr>
          <w:rFonts w:ascii="黑体" w:eastAsia="黑体" w:hAnsi="黑体" w:cs="宋体" w:hint="eastAsia"/>
          <w:bCs/>
          <w:color w:val="484848"/>
          <w:sz w:val="32"/>
          <w:szCs w:val="32"/>
          <w:shd w:val="clear" w:color="auto" w:fill="FFFFFF"/>
        </w:rPr>
        <w:t>二、检查时间</w:t>
      </w:r>
    </w:p>
    <w:p w:rsidR="00C33C2A" w:rsidRPr="00665122" w:rsidRDefault="00C33C2A" w:rsidP="00C33C2A">
      <w:pPr>
        <w:pStyle w:val="a3"/>
        <w:spacing w:line="610" w:lineRule="exact"/>
        <w:ind w:right="448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宋体" w:eastAsia="仿宋_GB2312" w:hAnsi="宋体" w:cs="宋体" w:hint="eastAsia"/>
          <w:color w:val="484848"/>
          <w:sz w:val="32"/>
          <w:szCs w:val="32"/>
          <w:shd w:val="clear" w:color="auto" w:fill="FFFFFF"/>
        </w:rPr>
        <w:t> </w:t>
      </w:r>
      <w:r w:rsidRPr="00904166">
        <w:rPr>
          <w:rFonts w:ascii="仿宋_GB2312" w:eastAsia="仿宋_GB2312" w:hAnsi="宋体" w:cs="宋体" w:hint="eastAsia"/>
          <w:color w:val="484848"/>
          <w:sz w:val="32"/>
          <w:szCs w:val="32"/>
          <w:shd w:val="clear" w:color="auto" w:fill="FFFFFF"/>
        </w:rPr>
        <w:t xml:space="preserve">  </w:t>
      </w:r>
      <w:r w:rsidRPr="00665122">
        <w:rPr>
          <w:rFonts w:ascii="仿宋_GB2312" w:eastAsia="仿宋_GB2312" w:hAnsi="仿宋" w:cs="仿宋" w:hint="eastAsia"/>
          <w:sz w:val="32"/>
          <w:szCs w:val="32"/>
        </w:rPr>
        <w:t>2018年11月5日～23日</w:t>
      </w:r>
    </w:p>
    <w:p w:rsidR="00C33C2A" w:rsidRPr="00665122" w:rsidRDefault="00C33C2A" w:rsidP="00C33C2A">
      <w:pPr>
        <w:pStyle w:val="a3"/>
        <w:spacing w:line="610" w:lineRule="exact"/>
        <w:ind w:right="448"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安全检查工作分两阶段：</w:t>
      </w:r>
    </w:p>
    <w:p w:rsidR="00C33C2A" w:rsidRPr="00904166" w:rsidRDefault="00C33C2A" w:rsidP="00C33C2A">
      <w:pPr>
        <w:pStyle w:val="a3"/>
        <w:spacing w:line="610" w:lineRule="exact"/>
        <w:ind w:right="448"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90416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  <w:t>第一阶段：各系部自查，于2018年11月5日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  <w:t>～</w:t>
      </w:r>
      <w:r w:rsidRPr="0090416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  <w:t>15日对本系部全校学生宿舍进行一次全面安全检查，并将安全检查结果登记在册报宿舍管理办公室。</w:t>
      </w:r>
    </w:p>
    <w:p w:rsidR="00C33C2A" w:rsidRPr="00904166" w:rsidRDefault="00C33C2A" w:rsidP="00C33C2A">
      <w:pPr>
        <w:spacing w:line="61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90416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第二阶段：学生处、宿舍管理办公室、团委联合各系部检查，2018年11月19日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～</w:t>
      </w:r>
      <w:r w:rsidRPr="0090416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23日对全校各宿舍进行检查。</w:t>
      </w:r>
    </w:p>
    <w:p w:rsidR="00C33C2A" w:rsidRPr="00904166" w:rsidRDefault="00C33C2A" w:rsidP="00C33C2A">
      <w:pPr>
        <w:pStyle w:val="a3"/>
        <w:spacing w:line="610" w:lineRule="exact"/>
        <w:ind w:right="448" w:firstLineChars="200" w:firstLine="640"/>
        <w:rPr>
          <w:rFonts w:ascii="黑体" w:eastAsia="黑体" w:hAnsi="黑体" w:cs="宋体" w:hint="eastAsia"/>
          <w:bCs/>
          <w:color w:val="484848"/>
          <w:sz w:val="32"/>
          <w:szCs w:val="32"/>
          <w:shd w:val="clear" w:color="auto" w:fill="FFFFFF"/>
        </w:rPr>
      </w:pPr>
      <w:r w:rsidRPr="00904166">
        <w:rPr>
          <w:rFonts w:ascii="黑体" w:eastAsia="黑体" w:hAnsi="黑体" w:cs="宋体" w:hint="eastAsia"/>
          <w:bCs/>
          <w:color w:val="484848"/>
          <w:sz w:val="32"/>
          <w:szCs w:val="32"/>
          <w:shd w:val="clear" w:color="auto" w:fill="FFFFFF"/>
        </w:rPr>
        <w:lastRenderedPageBreak/>
        <w:t>三、检查内容</w:t>
      </w:r>
    </w:p>
    <w:p w:rsidR="00C33C2A" w:rsidRPr="00904166" w:rsidRDefault="00C33C2A" w:rsidP="00C33C2A">
      <w:pPr>
        <w:spacing w:line="61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1.是否存在违章用电、存放和使用大功率用电器、私拉乱接电线、使用明火、做饭等现象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904166" w:rsidRDefault="00C33C2A" w:rsidP="00C33C2A">
      <w:pPr>
        <w:spacing w:line="61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2.宿舍门窗、阳台是否存放影响逃生及灭火救援的障碍物等现象；是否存在堵塞、占用、封闭安全路口、疏散走廊等现象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904166" w:rsidRDefault="00C33C2A" w:rsidP="00C33C2A">
      <w:pPr>
        <w:spacing w:line="610" w:lineRule="exact"/>
        <w:ind w:firstLine="560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3.是否存在安装吊床、吊椅、合并床铺等现象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904166" w:rsidRDefault="00C33C2A" w:rsidP="00C33C2A">
      <w:pPr>
        <w:spacing w:line="610" w:lineRule="exact"/>
        <w:ind w:firstLine="560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4.是否存在饲养宠物现象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904166" w:rsidRDefault="00C33C2A" w:rsidP="00C33C2A">
      <w:pPr>
        <w:spacing w:line="610" w:lineRule="exact"/>
        <w:ind w:firstLine="560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5.是否存在存放各类管制刀具及铁棍的现象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904166" w:rsidRDefault="00C33C2A" w:rsidP="00C33C2A">
      <w:pPr>
        <w:spacing w:line="610" w:lineRule="exact"/>
        <w:ind w:firstLine="560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6.是否存在任何形式的商业活动现象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904166" w:rsidRDefault="00C33C2A" w:rsidP="00C33C2A">
      <w:pPr>
        <w:spacing w:line="610" w:lineRule="exact"/>
        <w:ind w:firstLine="560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7.是否有晚归、夜不归宿等现象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904166" w:rsidRDefault="00C33C2A" w:rsidP="00C33C2A">
      <w:pPr>
        <w:spacing w:line="610" w:lineRule="exact"/>
        <w:ind w:firstLine="560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8.是否有抽烟、酗酒滋事、打架斗殴等现象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904166" w:rsidRDefault="00C33C2A" w:rsidP="00C33C2A">
      <w:pPr>
        <w:spacing w:line="610" w:lineRule="exact"/>
        <w:ind w:firstLine="560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9.是否存在从事组织、参与各种形式的赌博、传销等违法活动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904166" w:rsidRDefault="00C33C2A" w:rsidP="00C33C2A">
      <w:pPr>
        <w:spacing w:line="610" w:lineRule="exact"/>
        <w:ind w:firstLine="560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10.是否存在跳墙、跳窗、翻门、翻越阳台护栏等现象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33C2A" w:rsidRPr="00665122" w:rsidRDefault="00C33C2A" w:rsidP="00C33C2A">
      <w:pPr>
        <w:shd w:val="clear" w:color="auto" w:fill="FFFFFF"/>
        <w:spacing w:line="610" w:lineRule="exact"/>
        <w:ind w:firstLine="555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11.宿舍内是否存放和使用有腐蚀性、有毒性、有害性及有刺激性气味的化学物品。</w:t>
      </w:r>
    </w:p>
    <w:p w:rsidR="00C33C2A" w:rsidRPr="00665122" w:rsidRDefault="00C33C2A" w:rsidP="00C33C2A">
      <w:pPr>
        <w:shd w:val="clear" w:color="auto" w:fill="FFFFFF"/>
        <w:spacing w:line="610" w:lineRule="exact"/>
        <w:ind w:firstLine="555"/>
        <w:rPr>
          <w:rFonts w:ascii="仿宋_GB2312" w:eastAsia="仿宋_GB2312" w:hAnsi="仿宋" w:cs="仿宋" w:hint="eastAsia"/>
          <w:sz w:val="32"/>
          <w:szCs w:val="32"/>
        </w:rPr>
      </w:pPr>
      <w:r w:rsidRPr="00904166">
        <w:rPr>
          <w:rFonts w:ascii="仿宋_GB2312" w:eastAsia="仿宋_GB2312" w:hAnsi="仿宋" w:cs="仿宋" w:hint="eastAsia"/>
          <w:sz w:val="32"/>
          <w:szCs w:val="32"/>
        </w:rPr>
        <w:t>注：在宿舍安全大检查期间，如有违反以上内容的，将取消参评文明宿舍的资格。</w:t>
      </w:r>
    </w:p>
    <w:p w:rsidR="00C33C2A" w:rsidRPr="00904166" w:rsidRDefault="00C33C2A" w:rsidP="00C33C2A">
      <w:pPr>
        <w:pStyle w:val="a3"/>
        <w:spacing w:line="610" w:lineRule="exact"/>
        <w:ind w:right="448" w:firstLineChars="200" w:firstLine="640"/>
        <w:rPr>
          <w:rFonts w:ascii="黑体" w:eastAsia="黑体" w:hAnsi="黑体" w:cs="宋体" w:hint="eastAsia"/>
          <w:bCs/>
          <w:color w:val="484848"/>
          <w:sz w:val="32"/>
          <w:szCs w:val="32"/>
          <w:shd w:val="clear" w:color="auto" w:fill="FFFFFF"/>
        </w:rPr>
      </w:pPr>
      <w:r w:rsidRPr="00904166">
        <w:rPr>
          <w:rFonts w:ascii="黑体" w:eastAsia="黑体" w:hAnsi="黑体" w:cs="宋体" w:hint="eastAsia"/>
          <w:bCs/>
          <w:color w:val="484848"/>
          <w:sz w:val="32"/>
          <w:szCs w:val="32"/>
          <w:shd w:val="clear" w:color="auto" w:fill="FFFFFF"/>
        </w:rPr>
        <w:t>四、工作要求</w:t>
      </w:r>
    </w:p>
    <w:p w:rsidR="00C33C2A" w:rsidRPr="00665122" w:rsidRDefault="00C33C2A" w:rsidP="00C33C2A">
      <w:pPr>
        <w:spacing w:line="61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1.各系部务必高度重视，认真组织学生开展安全教育工作，提高广大同学的安全防范意识、遵章守纪意识。</w:t>
      </w:r>
    </w:p>
    <w:p w:rsidR="00C33C2A" w:rsidRPr="00665122" w:rsidRDefault="00C33C2A" w:rsidP="00C33C2A">
      <w:pPr>
        <w:spacing w:line="61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lastRenderedPageBreak/>
        <w:t>2.各系部务必将检查落实到位，填写《宿舍安全大检查自查情况登记表》（见附件），如实记载检查发现的问题，落实安全隐患的整改，并于11月16日中午12:00前将电子版和纸质版报宿舍管理办公室（4#103）。</w:t>
      </w:r>
    </w:p>
    <w:p w:rsidR="00C33C2A" w:rsidRPr="00665122" w:rsidRDefault="00C33C2A" w:rsidP="00C33C2A">
      <w:pPr>
        <w:spacing w:line="61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3、全面细致，不留死角。逐一宿舍逐一检查，不漏掉每一个宿舍。及时掌握所辖学生宿舍情况，防患与未然，防止发生意外事故。</w:t>
      </w:r>
    </w:p>
    <w:p w:rsidR="00C33C2A" w:rsidRDefault="00C33C2A" w:rsidP="00C33C2A">
      <w:pPr>
        <w:spacing w:line="61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C33C2A" w:rsidRPr="00D50435" w:rsidRDefault="00C33C2A" w:rsidP="00C33C2A">
      <w:pPr>
        <w:spacing w:line="560" w:lineRule="exact"/>
        <w:ind w:firstLineChars="200" w:firstLine="640"/>
        <w:rPr>
          <w:rFonts w:ascii="方正小标宋简体" w:eastAsia="方正小标宋简体" w:hAnsi="华文中宋" w:hint="eastAsia"/>
          <w:b/>
          <w:sz w:val="44"/>
          <w:szCs w:val="44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r w:rsidRPr="001F0356">
        <w:rPr>
          <w:rFonts w:ascii="仿宋_GB2312" w:eastAsia="仿宋_GB2312" w:hAnsi="仿宋" w:cs="仿宋" w:hint="eastAsia"/>
          <w:sz w:val="32"/>
          <w:szCs w:val="32"/>
        </w:rPr>
        <w:t>宿舍安全大检查自查情况登记表</w:t>
      </w:r>
    </w:p>
    <w:p w:rsidR="00C33C2A" w:rsidRPr="00665122" w:rsidRDefault="00C33C2A" w:rsidP="00C33C2A">
      <w:pPr>
        <w:spacing w:line="61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C33C2A" w:rsidRPr="00665122" w:rsidRDefault="00C33C2A" w:rsidP="00C33C2A">
      <w:pPr>
        <w:spacing w:line="610" w:lineRule="exact"/>
        <w:ind w:firstLineChars="1100" w:firstLine="3520"/>
        <w:rPr>
          <w:rFonts w:ascii="仿宋_GB2312" w:eastAsia="仿宋_GB2312" w:hAnsi="仿宋" w:cs="仿宋" w:hint="eastAsia"/>
          <w:sz w:val="32"/>
          <w:szCs w:val="32"/>
        </w:r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河南工业和信息化职业学院</w:t>
      </w:r>
    </w:p>
    <w:p w:rsidR="00C33C2A" w:rsidRPr="00665122" w:rsidRDefault="00C33C2A" w:rsidP="00C33C2A">
      <w:pPr>
        <w:spacing w:line="610" w:lineRule="exact"/>
        <w:ind w:firstLineChars="1300" w:firstLine="4160"/>
        <w:rPr>
          <w:rFonts w:ascii="仿宋_GB2312" w:eastAsia="仿宋_GB2312" w:hAnsi="仿宋" w:cs="仿宋" w:hint="eastAsia"/>
          <w:sz w:val="32"/>
          <w:szCs w:val="32"/>
        </w:rPr>
        <w:sectPr w:rsidR="00C33C2A" w:rsidRPr="00665122" w:rsidSect="006A49EE">
          <w:footerReference w:type="default" r:id="rId7"/>
          <w:pgSz w:w="11906" w:h="16838"/>
          <w:pgMar w:top="1418" w:right="1701" w:bottom="1418" w:left="1701" w:header="851" w:footer="992" w:gutter="0"/>
          <w:cols w:space="720"/>
          <w:docGrid w:type="lines" w:linePitch="312"/>
        </w:sectPr>
      </w:pPr>
      <w:r w:rsidRPr="00665122">
        <w:rPr>
          <w:rFonts w:ascii="仿宋_GB2312" w:eastAsia="仿宋_GB2312" w:hAnsi="仿宋" w:cs="仿宋" w:hint="eastAsia"/>
          <w:sz w:val="32"/>
          <w:szCs w:val="32"/>
        </w:rPr>
        <w:t>2018年11月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 w:rsidRPr="00665122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C33C2A" w:rsidRPr="001F0356" w:rsidRDefault="00C33C2A" w:rsidP="00C33C2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1F0356">
        <w:rPr>
          <w:rFonts w:ascii="黑体" w:eastAsia="黑体" w:hAnsi="黑体" w:hint="eastAsia"/>
          <w:sz w:val="32"/>
          <w:szCs w:val="32"/>
        </w:rPr>
        <w:lastRenderedPageBreak/>
        <w:t xml:space="preserve">附件                     </w:t>
      </w:r>
    </w:p>
    <w:p w:rsidR="00C33C2A" w:rsidRPr="00D50435" w:rsidRDefault="00C33C2A" w:rsidP="00C33C2A">
      <w:pPr>
        <w:spacing w:line="560" w:lineRule="exact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r w:rsidRPr="00D50435">
        <w:rPr>
          <w:rFonts w:ascii="方正小标宋简体" w:eastAsia="方正小标宋简体" w:hAnsi="华文中宋" w:hint="eastAsia"/>
          <w:b/>
          <w:sz w:val="44"/>
          <w:szCs w:val="44"/>
        </w:rPr>
        <w:t>宿舍安全大检查自查情况登记表</w:t>
      </w:r>
    </w:p>
    <w:p w:rsidR="00C33C2A" w:rsidRDefault="00C33C2A" w:rsidP="00C33C2A">
      <w:pPr>
        <w:spacing w:line="560" w:lineRule="exact"/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系部(盖章)：                                          填报日期：2018年    月    日</w:t>
      </w:r>
    </w:p>
    <w:tbl>
      <w:tblPr>
        <w:tblpPr w:leftFromText="180" w:rightFromText="180" w:vertAnchor="text" w:horzAnchor="margin" w:tblpXSpec="center" w:tblpY="7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1146"/>
        <w:gridCol w:w="1864"/>
        <w:gridCol w:w="3875"/>
        <w:gridCol w:w="3004"/>
        <w:gridCol w:w="1465"/>
      </w:tblGrid>
      <w:tr w:rsidR="00C33C2A" w:rsidRPr="00D50435" w:rsidTr="00C33C2A">
        <w:trPr>
          <w:trHeight w:val="446"/>
        </w:trPr>
        <w:tc>
          <w:tcPr>
            <w:tcW w:w="82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50435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14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50435">
              <w:rPr>
                <w:rFonts w:ascii="仿宋_GB2312" w:eastAsia="仿宋_GB2312" w:hAnsi="仿宋" w:hint="eastAsia"/>
                <w:sz w:val="28"/>
                <w:szCs w:val="28"/>
              </w:rPr>
              <w:t>宿舍号</w:t>
            </w:r>
          </w:p>
        </w:tc>
        <w:tc>
          <w:tcPr>
            <w:tcW w:w="186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50435">
              <w:rPr>
                <w:rFonts w:ascii="仿宋_GB2312" w:eastAsia="仿宋_GB2312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387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50435">
              <w:rPr>
                <w:rFonts w:ascii="仿宋_GB2312" w:eastAsia="仿宋_GB2312" w:hAnsi="仿宋" w:hint="eastAsia"/>
                <w:sz w:val="28"/>
                <w:szCs w:val="28"/>
              </w:rPr>
              <w:t>存在的问题</w:t>
            </w:r>
          </w:p>
        </w:tc>
        <w:tc>
          <w:tcPr>
            <w:tcW w:w="300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50435">
              <w:rPr>
                <w:rFonts w:ascii="仿宋_GB2312" w:eastAsia="仿宋_GB2312" w:hAnsi="仿宋" w:hint="eastAsia"/>
                <w:sz w:val="28"/>
                <w:szCs w:val="28"/>
              </w:rPr>
              <w:t>整改情况</w:t>
            </w:r>
          </w:p>
        </w:tc>
        <w:tc>
          <w:tcPr>
            <w:tcW w:w="146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50435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</w:tr>
      <w:tr w:rsidR="00C33C2A" w:rsidRPr="00D50435" w:rsidTr="00C33C2A">
        <w:trPr>
          <w:trHeight w:val="446"/>
        </w:trPr>
        <w:tc>
          <w:tcPr>
            <w:tcW w:w="82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87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0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33C2A" w:rsidRPr="00D50435" w:rsidTr="00C33C2A">
        <w:trPr>
          <w:trHeight w:val="446"/>
        </w:trPr>
        <w:tc>
          <w:tcPr>
            <w:tcW w:w="82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87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0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33C2A" w:rsidRPr="00D50435" w:rsidTr="00C33C2A">
        <w:trPr>
          <w:trHeight w:val="457"/>
        </w:trPr>
        <w:tc>
          <w:tcPr>
            <w:tcW w:w="82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87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0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33C2A" w:rsidRPr="00D50435" w:rsidTr="00C33C2A">
        <w:trPr>
          <w:trHeight w:val="446"/>
        </w:trPr>
        <w:tc>
          <w:tcPr>
            <w:tcW w:w="82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87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0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33C2A" w:rsidRPr="00D50435" w:rsidTr="00C33C2A">
        <w:trPr>
          <w:trHeight w:val="446"/>
        </w:trPr>
        <w:tc>
          <w:tcPr>
            <w:tcW w:w="82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87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0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33C2A" w:rsidRPr="00D50435" w:rsidTr="00C33C2A">
        <w:trPr>
          <w:trHeight w:val="446"/>
        </w:trPr>
        <w:tc>
          <w:tcPr>
            <w:tcW w:w="82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87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0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33C2A" w:rsidRPr="00D50435" w:rsidTr="00C33C2A">
        <w:trPr>
          <w:trHeight w:val="457"/>
        </w:trPr>
        <w:tc>
          <w:tcPr>
            <w:tcW w:w="82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46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87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04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C33C2A" w:rsidRPr="00D50435" w:rsidRDefault="00C33C2A" w:rsidP="004F1C3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C33C2A" w:rsidRDefault="00C33C2A" w:rsidP="00C33C2A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学生宿舍共计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" w:hint="eastAsia"/>
          <w:sz w:val="28"/>
          <w:szCs w:val="28"/>
        </w:rPr>
        <w:t>间，检查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" w:hint="eastAsia"/>
          <w:sz w:val="28"/>
          <w:szCs w:val="28"/>
        </w:rPr>
        <w:t>间，其中存在问题宿舍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" w:hint="eastAsia"/>
          <w:sz w:val="28"/>
          <w:szCs w:val="28"/>
        </w:rPr>
        <w:t>间，统计如下：</w:t>
      </w:r>
    </w:p>
    <w:p w:rsidR="001C5365" w:rsidRPr="00C33C2A" w:rsidRDefault="00C33C2A" w:rsidP="00C33C2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负责人：                                              </w:t>
      </w:r>
    </w:p>
    <w:sectPr w:rsidR="001C5365" w:rsidRPr="00C33C2A" w:rsidSect="00C33C2A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A2A" w:rsidRDefault="009A4A2A" w:rsidP="00F93F3A">
      <w:r>
        <w:separator/>
      </w:r>
    </w:p>
  </w:endnote>
  <w:endnote w:type="continuationSeparator" w:id="0">
    <w:p w:rsidR="009A4A2A" w:rsidRDefault="009A4A2A" w:rsidP="00F93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2A" w:rsidRDefault="00C33C2A">
    <w:pPr>
      <w:pStyle w:val="a5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C33C2A" w:rsidRDefault="00C33C2A">
                <w:pPr>
                  <w:pStyle w:val="a5"/>
                  <w:rPr>
                    <w:rFonts w:hint="eastAsia"/>
                  </w:rPr>
                </w:pPr>
                <w:fldSimple w:instr=" PAGE  \* MERGEFORMAT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5652"/>
      <w:docPartObj>
        <w:docPartGallery w:val="Page Numbers (Bottom of Page)"/>
        <w:docPartUnique/>
      </w:docPartObj>
    </w:sdtPr>
    <w:sdtContent>
      <w:p w:rsidR="00E46675" w:rsidRDefault="00BE612E">
        <w:pPr>
          <w:pStyle w:val="a5"/>
          <w:jc w:val="right"/>
        </w:pPr>
        <w:fldSimple w:instr=" PAGE   \* MERGEFORMAT ">
          <w:r w:rsidR="00C33C2A" w:rsidRPr="00C33C2A">
            <w:rPr>
              <w:noProof/>
              <w:lang w:val="zh-CN"/>
            </w:rPr>
            <w:t>-</w:t>
          </w:r>
          <w:r w:rsidR="00C33C2A">
            <w:rPr>
              <w:noProof/>
            </w:rPr>
            <w:t xml:space="preserve"> 4 -</w:t>
          </w:r>
        </w:fldSimple>
      </w:p>
    </w:sdtContent>
  </w:sdt>
  <w:p w:rsidR="00E46675" w:rsidRDefault="00E466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A2A" w:rsidRDefault="009A4A2A" w:rsidP="00F93F3A">
      <w:r>
        <w:separator/>
      </w:r>
    </w:p>
  </w:footnote>
  <w:footnote w:type="continuationSeparator" w:id="0">
    <w:p w:rsidR="009A4A2A" w:rsidRDefault="009A4A2A" w:rsidP="00F93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B7214E"/>
    <w:rsid w:val="000E107B"/>
    <w:rsid w:val="00110747"/>
    <w:rsid w:val="00120062"/>
    <w:rsid w:val="0013382E"/>
    <w:rsid w:val="00152748"/>
    <w:rsid w:val="001719CD"/>
    <w:rsid w:val="0019334C"/>
    <w:rsid w:val="001C5365"/>
    <w:rsid w:val="002313C6"/>
    <w:rsid w:val="002C272E"/>
    <w:rsid w:val="003301DE"/>
    <w:rsid w:val="00337878"/>
    <w:rsid w:val="004026C3"/>
    <w:rsid w:val="004F661D"/>
    <w:rsid w:val="005534CB"/>
    <w:rsid w:val="00632F97"/>
    <w:rsid w:val="008B7C75"/>
    <w:rsid w:val="008C75C4"/>
    <w:rsid w:val="008D1AEB"/>
    <w:rsid w:val="008F2696"/>
    <w:rsid w:val="0093032A"/>
    <w:rsid w:val="009A4A2A"/>
    <w:rsid w:val="009D02B1"/>
    <w:rsid w:val="00AC0829"/>
    <w:rsid w:val="00B905A0"/>
    <w:rsid w:val="00BE612E"/>
    <w:rsid w:val="00C33C2A"/>
    <w:rsid w:val="00CD0554"/>
    <w:rsid w:val="00D03D7A"/>
    <w:rsid w:val="00E46675"/>
    <w:rsid w:val="00E54623"/>
    <w:rsid w:val="00E5699A"/>
    <w:rsid w:val="00E9068D"/>
    <w:rsid w:val="00F93F3A"/>
    <w:rsid w:val="00FD1D22"/>
    <w:rsid w:val="2E66712A"/>
    <w:rsid w:val="34C627DF"/>
    <w:rsid w:val="52064C0D"/>
    <w:rsid w:val="59B7214E"/>
    <w:rsid w:val="6D535020"/>
    <w:rsid w:val="6E98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6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F2696"/>
    <w:rPr>
      <w:sz w:val="24"/>
      <w:szCs w:val="24"/>
    </w:rPr>
  </w:style>
  <w:style w:type="paragraph" w:styleId="a4">
    <w:name w:val="header"/>
    <w:basedOn w:val="a"/>
    <w:link w:val="Char"/>
    <w:rsid w:val="00F93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3F3A"/>
    <w:rPr>
      <w:kern w:val="2"/>
      <w:sz w:val="18"/>
      <w:szCs w:val="18"/>
    </w:rPr>
  </w:style>
  <w:style w:type="paragraph" w:styleId="a5">
    <w:name w:val="footer"/>
    <w:basedOn w:val="a"/>
    <w:link w:val="Char0"/>
    <w:rsid w:val="00F93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3F3A"/>
    <w:rPr>
      <w:kern w:val="2"/>
      <w:sz w:val="18"/>
      <w:szCs w:val="18"/>
    </w:rPr>
  </w:style>
  <w:style w:type="paragraph" w:styleId="a6">
    <w:name w:val="Balloon Text"/>
    <w:basedOn w:val="a"/>
    <w:link w:val="Char1"/>
    <w:rsid w:val="00F93F3A"/>
    <w:rPr>
      <w:sz w:val="18"/>
      <w:szCs w:val="18"/>
    </w:rPr>
  </w:style>
  <w:style w:type="character" w:customStyle="1" w:styleId="Char1">
    <w:name w:val="批注框文本 Char"/>
    <w:basedOn w:val="a0"/>
    <w:link w:val="a6"/>
    <w:rsid w:val="00F93F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253</TotalTime>
  <Pages>4</Pages>
  <Words>181</Words>
  <Characters>1033</Characters>
  <Application>Microsoft Office Word</Application>
  <DocSecurity>0</DocSecurity>
  <Lines>8</Lines>
  <Paragraphs>2</Paragraphs>
  <ScaleCrop>false</ScaleCrop>
  <Company>china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2018-10-19T06:45:00Z</cp:lastPrinted>
  <dcterms:created xsi:type="dcterms:W3CDTF">2018-09-20T02:35:00Z</dcterms:created>
  <dcterms:modified xsi:type="dcterms:W3CDTF">2018-11-05T07:01:00Z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